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95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5"/>
        <w:gridCol w:w="284"/>
        <w:gridCol w:w="1843"/>
        <w:gridCol w:w="1031"/>
        <w:gridCol w:w="245"/>
        <w:gridCol w:w="1924"/>
        <w:gridCol w:w="869"/>
      </w:tblGrid>
      <w:tr w14:paraId="39569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5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5708C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-202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年度院（系）级“三好学生”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（共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226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名）</w:t>
            </w:r>
          </w:p>
        </w:tc>
      </w:tr>
      <w:tr w14:paraId="6B591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A882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文学院（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226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名）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9FB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911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218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DAC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F1F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B51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B23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B18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286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2C2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孙怡佳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C6F3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A50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文22(2)汉语S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05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王婕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C65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22F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5D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沈妍</w:t>
            </w:r>
          </w:p>
        </w:tc>
      </w:tr>
      <w:tr w14:paraId="0A238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407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55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汤丹丹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A33C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AAE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文22(2)汉语S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A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翁梦佳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EFF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BD6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6B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朱欣然</w:t>
            </w:r>
          </w:p>
        </w:tc>
      </w:tr>
      <w:tr w14:paraId="62A59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E94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E2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袁若涵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D4D9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990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文22(2)汉语S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0E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陶佳薇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84D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8A1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85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夏宇婷</w:t>
            </w:r>
          </w:p>
        </w:tc>
      </w:tr>
      <w:tr w14:paraId="37E50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1EA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AB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徐荣熔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7066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E31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文22(2)汉语S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5C8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陶安娜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C88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ED1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1E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陈洋</w:t>
            </w:r>
          </w:p>
        </w:tc>
      </w:tr>
      <w:tr w14:paraId="75053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B9C8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B3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田宇彤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A92C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DB9F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文22(2)汉语S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4FF2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程雨汐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645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72CE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2F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夏雪菱</w:t>
            </w:r>
          </w:p>
        </w:tc>
      </w:tr>
      <w:tr w14:paraId="30002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0576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36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44EF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81C4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文22(2)汉语S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6A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李欣欣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825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9311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07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马博宇</w:t>
            </w:r>
          </w:p>
        </w:tc>
      </w:tr>
      <w:tr w14:paraId="775E6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C302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49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周梓钧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04A3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543C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文22(2)汉语S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27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蔡欣蓉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791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B570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76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徐满</w:t>
            </w:r>
          </w:p>
        </w:tc>
      </w:tr>
      <w:tr w14:paraId="74669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6BF7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D5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陶丹丹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6EE7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0782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文22(2)汉语S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2EC0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庄一潇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FAA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E0D4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31D54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6CD45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0B97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171FE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BAB0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5DF8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文22(2)汉语S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E0148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杨羽菲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7F7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0366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0C64C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794EE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90D8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C1AB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7181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A52D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文22(2)汉语S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1A907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陈嘉乐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433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B1E3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2CEA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01AE5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842D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  <w:p w14:paraId="0F885EC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  <w:p w14:paraId="33C4CB3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A09D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5089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8021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7DB5C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25F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992C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8E72B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7503F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A6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文22(4)汉语S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E1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张卜琳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B141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F138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文22(5)广电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B1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朱有超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434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EFC4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文22(6)国教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96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潘诗凡</w:t>
            </w:r>
          </w:p>
        </w:tc>
      </w:tr>
      <w:tr w14:paraId="64B1E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B8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文22(4)汉语S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CA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王子柔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597F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0F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文22(5)广电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E1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陈孝影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1C1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6695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文22(6)国教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4B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叶崔尧</w:t>
            </w:r>
          </w:p>
        </w:tc>
      </w:tr>
      <w:tr w14:paraId="4BCA1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F74F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文22(4)汉语S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62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汤雨点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AFC5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1E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文22(5)广电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93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杜瑞洁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93C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D73B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文22(6)国教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28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王文悦</w:t>
            </w:r>
          </w:p>
        </w:tc>
      </w:tr>
      <w:tr w14:paraId="2736F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111C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文22(4)汉语S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73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翟锦宇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EEB1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F6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文22(5)广电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4C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余紫佳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BD7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31FB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文22(6)国教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B4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张可欣</w:t>
            </w:r>
          </w:p>
        </w:tc>
      </w:tr>
      <w:tr w14:paraId="652A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02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文22(4)汉语S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D6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孙颖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7C5E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C6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文22(5)广电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5D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王文娟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146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8692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08368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348A3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A2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文22(4)汉语S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77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王妍钧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8986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D60B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文22(5)广电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74B5F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傅琪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7A7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6DD3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A3B84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53B50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F1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5B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严佳文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0C6B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48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0845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8FA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F5E2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249C1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2EEFB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60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文22(4)汉语S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66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薛文颖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5AA6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558F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914C8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4A6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E84E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7820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2076B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EB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文22(4)汉语S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20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时曼丽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8300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DB1D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35F1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164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66AE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6A48C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098A0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B257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B0262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  <w:p w14:paraId="617FC3E2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  <w:p w14:paraId="545B159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452F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A9DE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23F42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E78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057D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4334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0F98A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25E67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7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秘书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0C2F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穆文欢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840B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1B7DB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8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val="en-US" w:eastAsia="zh-CN" w:bidi="ar"/>
              </w:rPr>
              <w:t>播音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C40FB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徐正平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13E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6266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9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3B94D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朱慧娴</w:t>
            </w:r>
          </w:p>
        </w:tc>
      </w:tr>
      <w:tr w14:paraId="1EF32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D5A1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7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秘书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0FCA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陶莎莎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4B87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22D5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8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val="en-US" w:eastAsia="zh-CN" w:bidi="ar"/>
              </w:rPr>
              <w:t>播音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7B38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柳曈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05D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BB43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9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8A905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施缘</w:t>
            </w:r>
          </w:p>
        </w:tc>
      </w:tr>
      <w:tr w14:paraId="526FC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5767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7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秘书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2819F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陈好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809C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2EF3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8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val="en-US" w:eastAsia="zh-CN" w:bidi="ar"/>
              </w:rPr>
              <w:t>播音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D3E11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严方天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876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67F3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9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082CE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顾欣业</w:t>
            </w:r>
          </w:p>
        </w:tc>
      </w:tr>
      <w:tr w14:paraId="703F2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2505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7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秘书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786D5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周陆伟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CFDD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B29C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9946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FCF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02D3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9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CAE1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周鑫悦</w:t>
            </w:r>
          </w:p>
        </w:tc>
      </w:tr>
      <w:tr w14:paraId="59787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992A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7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秘书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B02E8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薛佳凝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E7AD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100C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7EAA4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674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1255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文22(9)汉语S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47EC4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潘嘉欣</w:t>
            </w:r>
          </w:p>
        </w:tc>
      </w:tr>
      <w:tr w14:paraId="0AD05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9C47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7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秘书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0D2F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孙子涵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FC86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B070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2E54D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640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FAD7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文22(9)汉语S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3D37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刘绚</w:t>
            </w:r>
          </w:p>
        </w:tc>
      </w:tr>
      <w:tr w14:paraId="35A2E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78F5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FAEFE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F414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D7BB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8DAF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2A9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DDE8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文22(9)汉语S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DF1F2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戴诚泽</w:t>
            </w:r>
          </w:p>
        </w:tc>
      </w:tr>
      <w:tr w14:paraId="2E796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A925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349D1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D777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CED6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94BE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D5B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4EB4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文22(9)汉语S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659A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刘颖超</w:t>
            </w:r>
          </w:p>
        </w:tc>
      </w:tr>
      <w:tr w14:paraId="3997B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FB1A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22B42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B46D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DBC8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3043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B80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C123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文22(9)汉语S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C47F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王艺蒙</w:t>
            </w:r>
          </w:p>
        </w:tc>
      </w:tr>
      <w:tr w14:paraId="3217F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1577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4E3B1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8E7C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BA35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58FA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A14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C72D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文22(9)汉语S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26152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孙露慧</w:t>
            </w:r>
          </w:p>
        </w:tc>
      </w:tr>
      <w:tr w14:paraId="42943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A9CA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C090E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A7AE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E8E4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  <w:p w14:paraId="295BB40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  <w:p w14:paraId="52CAE1C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  <w:p w14:paraId="2BB17F6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AA82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EB8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3EB2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199DE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76C46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791A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10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)汉语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val="en-US" w:eastAsia="zh-CN" w:bidi="ar"/>
              </w:rPr>
              <w:t>J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D7975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沈丹青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7609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218A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val="en-US" w:eastAsia="zh-CN" w:bidi="ar"/>
              </w:rPr>
              <w:t>文22（11）汉语J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9CA07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赵新爱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CFC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08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文23(1)汉语S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2E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朱蕾</w:t>
            </w:r>
          </w:p>
        </w:tc>
      </w:tr>
      <w:tr w14:paraId="67B05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F646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10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)汉语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val="en-US" w:eastAsia="zh-CN" w:bidi="ar"/>
              </w:rPr>
              <w:t>J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45D9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肖静雯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BADC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A3BF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val="en-US" w:eastAsia="zh-CN" w:bidi="ar"/>
              </w:rPr>
              <w:t>文22（11）汉语J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06968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王幸缘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B48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6B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文23(1)汉语S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10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邹安吉</w:t>
            </w:r>
          </w:p>
        </w:tc>
      </w:tr>
      <w:tr w14:paraId="7E540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D041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10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)汉语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val="en-US" w:eastAsia="zh-CN" w:bidi="ar"/>
              </w:rPr>
              <w:t>J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569DB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张鹭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F8FA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58CC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val="en-US" w:eastAsia="zh-CN" w:bidi="ar"/>
              </w:rPr>
              <w:t>文22（11）汉语J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7BDE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刘雨婷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DD1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4031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文23(1)汉语S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9D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白晓晓</w:t>
            </w:r>
          </w:p>
        </w:tc>
      </w:tr>
      <w:tr w14:paraId="7DA3A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A692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10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)汉语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val="en-US" w:eastAsia="zh-CN" w:bidi="ar"/>
              </w:rPr>
              <w:t>J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016DD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李雯蓓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6D13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347D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val="en-US" w:eastAsia="zh-CN" w:bidi="ar"/>
              </w:rPr>
              <w:t>文22（11）汉语J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70FDD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赵晓倩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1C0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A093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文23(1)汉语S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D6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韩悦</w:t>
            </w:r>
          </w:p>
        </w:tc>
      </w:tr>
      <w:tr w14:paraId="4E8A0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4F30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10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)汉语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val="en-US" w:eastAsia="zh-CN" w:bidi="ar"/>
              </w:rPr>
              <w:t>J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FCBE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丁婷婷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91FD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D870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val="en-US" w:eastAsia="zh-CN" w:bidi="ar"/>
              </w:rPr>
              <w:t>文22（11）汉语J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417EE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储蓉蓉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5CE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49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文23(1)汉语S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B2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端义玲</w:t>
            </w:r>
          </w:p>
        </w:tc>
      </w:tr>
      <w:tr w14:paraId="56700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3D97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文22(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10)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汉语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val="en-US" w:eastAsia="zh-CN" w:bidi="ar"/>
              </w:rPr>
              <w:t>J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A5E0C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沈奕雯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0BAC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D53F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val="en-US" w:eastAsia="zh-CN" w:bidi="ar"/>
              </w:rPr>
              <w:t>文22（11）汉语J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472E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刘莹霏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CC8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F0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文23(1)汉语S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51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朱容渔</w:t>
            </w:r>
          </w:p>
        </w:tc>
      </w:tr>
      <w:tr w14:paraId="3E9E9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64B1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BADD1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9800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00FC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val="en-US" w:eastAsia="zh-CN" w:bidi="ar"/>
              </w:rPr>
              <w:t>文22（11）汉语J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29415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highlight w:val="none"/>
                <w:lang w:bidi="ar"/>
              </w:rPr>
              <w:t>张慧敏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443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28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文23(1)汉语S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8D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牛雅婷</w:t>
            </w:r>
          </w:p>
        </w:tc>
      </w:tr>
      <w:tr w14:paraId="4C8E6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873C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B996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5BAE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2E19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BA918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AE2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C2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文23(1)汉语S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6C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宋雨霏</w:t>
            </w:r>
          </w:p>
        </w:tc>
      </w:tr>
      <w:tr w14:paraId="5B5AD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A4AB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CEC9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BCF9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FEC3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1297C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C65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EA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文23(1)汉语S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76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金玺</w:t>
            </w:r>
          </w:p>
        </w:tc>
      </w:tr>
      <w:tr w14:paraId="523A7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42FE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24794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CFE7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3129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78EF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309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B6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文23(1)汉语S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89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梁萱怡</w:t>
            </w:r>
          </w:p>
        </w:tc>
      </w:tr>
      <w:tr w14:paraId="1BB34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83E6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E399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37BC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8AD3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64958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254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96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文23(1)汉语S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1C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严宇</w:t>
            </w:r>
          </w:p>
        </w:tc>
      </w:tr>
      <w:tr w14:paraId="5F122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88CD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973D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7178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C135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  <w:p w14:paraId="22CC81D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  <w:p w14:paraId="4232B63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591A7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719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0A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8B93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6EC79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FD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文23(2)汉语S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93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杨歆杰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68A7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60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文23(3)汉语S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57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郑雯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D97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86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文23(4)汉语S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BD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刘语燕</w:t>
            </w:r>
          </w:p>
        </w:tc>
      </w:tr>
      <w:tr w14:paraId="1E20D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DF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文23(2)汉语S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9B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张金月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B8EE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80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文23(3)汉语S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50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熊昱钦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A46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55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文23(4)汉语S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2F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成虹烨</w:t>
            </w:r>
          </w:p>
        </w:tc>
      </w:tr>
      <w:tr w14:paraId="33B92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55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文23(2)汉语S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35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陈瑒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35C8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E7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文23(3)汉语S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0C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B4A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20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文23(4)汉语S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4F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张蔚然</w:t>
            </w:r>
          </w:p>
        </w:tc>
      </w:tr>
      <w:tr w14:paraId="078D7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34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文23(2)汉语S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9B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李知萌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4F17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C2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文23(3)汉语S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37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成思齐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6A1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AE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文23(4)汉语S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6B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纪荣荣</w:t>
            </w:r>
          </w:p>
        </w:tc>
      </w:tr>
      <w:tr w14:paraId="6B9BA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86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文23(2)汉语S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51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侯朱岚琳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7A3C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DB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文23(3)汉语S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A2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孟雯轩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6FC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6E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文23(4)汉语S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A6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李思彤</w:t>
            </w:r>
          </w:p>
        </w:tc>
      </w:tr>
      <w:tr w14:paraId="3005D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C4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文23(2)汉语S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F9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魏彤宇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0DA1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17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文23(3)汉语S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D0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张寒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4D3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70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文23(4)汉语S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CF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齐梓涵</w:t>
            </w:r>
          </w:p>
        </w:tc>
      </w:tr>
      <w:tr w14:paraId="5D76F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93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文23(2)汉语S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B2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刘沁妍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908F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4B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文23(3)汉语S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BE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王静雯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A0A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2B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文23(4)汉语S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D8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李思祈</w:t>
            </w:r>
          </w:p>
        </w:tc>
      </w:tr>
      <w:tr w14:paraId="33C94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F8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文23(2)汉语S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5F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吴禹漫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1205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21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文23(3)汉语S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A1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潘秋妍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DDE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D5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文23(4)汉语S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B5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毛伟进</w:t>
            </w:r>
          </w:p>
        </w:tc>
      </w:tr>
      <w:tr w14:paraId="59386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C4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文23(2)汉语S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24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崔惠雯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DF7D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14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文23(3)汉语S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E2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仇梓洁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20B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AE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文23(4)汉语S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22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徐梦</w:t>
            </w:r>
          </w:p>
        </w:tc>
      </w:tr>
      <w:tr w14:paraId="2E6E4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AE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文23(2)汉语S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C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葛银朱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B257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DC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文23(3)汉语S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01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张辰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5F5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64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文23(4)汉语S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1A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赵敏彤</w:t>
            </w:r>
          </w:p>
        </w:tc>
      </w:tr>
      <w:tr w14:paraId="12A6E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73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文23(2)汉语S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C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朱乐清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126B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A7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文23(3)汉语S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EE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王可以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DE2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EC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文23(4)汉语S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05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曹佳莹</w:t>
            </w:r>
          </w:p>
        </w:tc>
      </w:tr>
      <w:tr w14:paraId="70F35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92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文23(2)汉语S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94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黄佳蕙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B58B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22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文23(3)汉语S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75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李姚翔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3B2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C9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9B99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 w14:paraId="7813D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CF76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CDD3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3B25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C1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文23(3)汉语S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3C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陆奕晨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E5F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7A4A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2D53B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00037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4BBA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3A0A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2E94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15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文23(3)汉语S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0DE6B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成金铭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028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3010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10732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7197C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B723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EFB9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4BE2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1018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796E2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  <w:p w14:paraId="02FDF2E5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  <w:p w14:paraId="32EB253B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573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0FE2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3FF68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77E52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F7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文23(5)汉语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A5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贺雨馨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A6B8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53E6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(6)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8A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黄昕羽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1AE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4763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)广电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00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陈娴钰</w:t>
            </w:r>
          </w:p>
        </w:tc>
      </w:tr>
      <w:tr w14:paraId="6B2F2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43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文23(5)汉语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80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卜建文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AA69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F7FA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(6)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CB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赵筱雅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639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E0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)广电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A3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丁华真</w:t>
            </w:r>
          </w:p>
        </w:tc>
      </w:tr>
      <w:tr w14:paraId="09CD5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12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文23(5)汉语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43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85EA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F15F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(6)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D3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陈砥屹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B2A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BC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)广电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43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徐楠</w:t>
            </w:r>
          </w:p>
        </w:tc>
      </w:tr>
      <w:tr w14:paraId="1B3CD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94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文23(5)汉语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60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张羽琪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64E3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46ED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(6)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08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王欣雨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B53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C1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)广电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78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刘星辰</w:t>
            </w:r>
          </w:p>
        </w:tc>
      </w:tr>
      <w:tr w14:paraId="2D396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E0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文23(5)汉语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34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柳雯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9575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F5C0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(6)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83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王思佳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7DC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F6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4E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 w14:paraId="55806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85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文23(5)汉语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28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万嘉诚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8A67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F2DE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(6)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36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胡爱钧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50F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6A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5DC21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44E3D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39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文23(5)汉语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07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周远清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48AC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44D5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23318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823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9998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AB87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12A85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82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文23(5)汉语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9D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贾云鹏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FF40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7B79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CC29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F86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D820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ADC14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1B158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08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文23(5)汉语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65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史鹏翔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DFEB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59BA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33BF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2DF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234C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5F27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7A2F8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E5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文23(5)汉语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25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陈姗妮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C5E0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FCDA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3D814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D25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EDBD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12D45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60010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24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CDF2D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  <w:p w14:paraId="78A0804C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  <w:p w14:paraId="0A15452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1D4E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006F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ABC9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72B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3954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AF41D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0AA64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29BF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8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秘书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22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王昭颖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9750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EE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文23(9)国教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53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朱宏冉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DDA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13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文23(10)播音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7102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许靖翌</w:t>
            </w:r>
          </w:p>
        </w:tc>
      </w:tr>
      <w:tr w14:paraId="605A1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060D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8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秘书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6E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刘叶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A9BC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0D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文23(9)国教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E1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徐葛睿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6E1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81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文23(10)播音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A0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董艺璇</w:t>
            </w:r>
          </w:p>
        </w:tc>
      </w:tr>
      <w:tr w14:paraId="31B8D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6D39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8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秘书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EB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曹莉梅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BD96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9CC6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文23(9)国教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52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刘欣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937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3F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文23(10)播音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58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孔德玉</w:t>
            </w:r>
          </w:p>
        </w:tc>
      </w:tr>
      <w:tr w14:paraId="278F6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349E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8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秘书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93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吴其钱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97CE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DB78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2D9D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D0D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0996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A6771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386B2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1957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8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秘书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69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冯颖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6EA0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3C3F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700D1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249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E2EA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DDD0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7FEDA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A2C7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8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秘书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07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F4E6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B153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04D2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0C9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B695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A6A2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76775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54E4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  <w:t>8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秘书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08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封文玉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29FA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BBB8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55298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ACB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332E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D2561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521C2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DB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F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6BF2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96E8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96F87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792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A950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C548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5B03F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25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832EC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  <w:p w14:paraId="75F9BA9B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  <w:p w14:paraId="73526832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6BB0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9B9C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05B97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E95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0FC4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0706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1D9A0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78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28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  <w:t>纪心茹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087C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DA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文24(2)汉语S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8A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夏新华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042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45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文24(3)汉语S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C9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杨清宇</w:t>
            </w:r>
          </w:p>
        </w:tc>
      </w:tr>
      <w:tr w14:paraId="21779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0A8C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F069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胡昱凡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1155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9C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文24(2)汉语S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FB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徐梓涵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80E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A6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文24(3)汉语S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CA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唐可为</w:t>
            </w:r>
          </w:p>
        </w:tc>
      </w:tr>
      <w:tr w14:paraId="3B7B2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E884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AEA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87FC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3E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文24(2)汉语S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AC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刘彤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DA6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90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文24(3)汉语S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20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刘志强</w:t>
            </w:r>
          </w:p>
        </w:tc>
      </w:tr>
      <w:tr w14:paraId="3069E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9951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B9D6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0841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5D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文24(2)汉语S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3B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王梓玉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4C5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1D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文24(3)汉语S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9E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黄倩</w:t>
            </w:r>
          </w:p>
        </w:tc>
      </w:tr>
      <w:tr w14:paraId="6A710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DFB7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86D4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孙静怡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FBC5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692D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67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475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97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文24(3)汉语S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8E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李小萌</w:t>
            </w:r>
          </w:p>
        </w:tc>
      </w:tr>
      <w:tr w14:paraId="7052E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103F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43F5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A209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B38C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25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796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9A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文24(3)汉语S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BC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周雨琴</w:t>
            </w:r>
          </w:p>
        </w:tc>
      </w:tr>
      <w:tr w14:paraId="030B5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E80C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F947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张珺祎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DF15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A372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EA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97D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DE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文24(3)汉语S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40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邱中悦</w:t>
            </w:r>
          </w:p>
        </w:tc>
      </w:tr>
      <w:tr w14:paraId="28CF8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E9A5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D84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268A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CC08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0A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63C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D9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EF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A89E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5C8E5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DB87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孙恬恬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5025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FA03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15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F15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CA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72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9D4F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70F48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449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陈逸菲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8AF9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4935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1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791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E888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58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53F72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6DA2B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D797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毛语嫣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3BFE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D1C8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F7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9DF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A718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EE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552FD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86267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DAAC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赵昱成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F4C9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6B74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AA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BD1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2E88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85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51A2D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FCA27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EE0E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D748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2696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  <w:p w14:paraId="1875C27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  <w:p w14:paraId="0D39687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31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4AA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4A24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EEAAB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2A1FE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FAF7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D2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朱玉雯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D977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D5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文24(5)汉语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7F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秦姗姗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00C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57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文24(6)广电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3B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张胡壹</w:t>
            </w:r>
          </w:p>
        </w:tc>
      </w:tr>
      <w:tr w14:paraId="57BAF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D13C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15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胡书源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1AD3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82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文24(5)汉语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D8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高佳慧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6C2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CF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文24(6)广电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0C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杜婷婷</w:t>
            </w:r>
          </w:p>
        </w:tc>
      </w:tr>
      <w:tr w14:paraId="1C4A5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4A6ED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C0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孙新月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CF2D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A8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文24(5)汉语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81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王世悦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EC9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98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文24(6)广电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4C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郏欣悦</w:t>
            </w:r>
          </w:p>
        </w:tc>
      </w:tr>
      <w:tr w14:paraId="16745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82B31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4E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唐含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F3D3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33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文24(5)汉语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E9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周蕊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5F9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A6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文24(6)广电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4E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曹倪</w:t>
            </w:r>
          </w:p>
        </w:tc>
      </w:tr>
      <w:tr w14:paraId="61998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8B294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0A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刘小玉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9AB8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0B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文24(5)汉语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DB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李子旭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25A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851C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C7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58F7A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99022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E0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易嫔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2761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DE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文24(5)汉语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B6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张胜妹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1B4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A701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C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4E33E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FF618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F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1D6B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51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文24(5)汉语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1A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赵子淇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FBC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F1FD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14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797CF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E4162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8D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田诗雨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DA65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25AB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3E3EB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811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53F8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0C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2B371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5962F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EC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许广慈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5B6D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79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34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C67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E20A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50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71415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7B7C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文24(4)汉语S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E3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FD36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C9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C5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ABF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5D59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42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15744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4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1054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A75B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275E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3D43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17D1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92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B823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68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53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B98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E426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1D71D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59DAC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91FD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文24(7)广电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64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许丹丹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7E67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9D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文24(8)国教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51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侍妍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CF1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E4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文24(9)播音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76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信蒋凡</w:t>
            </w:r>
          </w:p>
        </w:tc>
      </w:tr>
      <w:tr w14:paraId="39706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01F31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文24(7)广电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BA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孙雨婷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C992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D7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文24(8)国教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B1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郑钰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0F8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A6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文24(9)播音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86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李佳怡</w:t>
            </w:r>
          </w:p>
        </w:tc>
      </w:tr>
      <w:tr w14:paraId="45188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26724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文24(7)广电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0A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蒋雨虹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4013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14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文24(8)国教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68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贾艳雯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58F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33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文24(9)播音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0C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曹翊纬</w:t>
            </w:r>
          </w:p>
        </w:tc>
      </w:tr>
      <w:tr w14:paraId="60E4D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D976C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文24(7)广电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46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田诗妍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3013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10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文24(8)国教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CD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陈懿宁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57F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8379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A9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1A992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13171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文24(7)广电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E9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姚林玉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F58B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09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文24(8)国教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23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张怡珺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6F5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6185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F3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 w14:paraId="079AC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418D5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文24(7)广电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83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秦倩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B0B2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78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文24(8)国教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12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梁静轩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F89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DA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55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 w14:paraId="60AD7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A4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C5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18EE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A1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文24(8)国教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9E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宋扬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4EE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50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BF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 w14:paraId="7BB4E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B2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1A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BB34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9C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文24(8)国教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FE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孙俪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F7E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A3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01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 w14:paraId="4FE99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D0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BA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6353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BE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文24(8)国教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8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欧阳雯馨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DD6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8F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56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 w14:paraId="0CF98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4C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  <w:p w14:paraId="67C8C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  <w:p w14:paraId="633B0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63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FA37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56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17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69C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22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3B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 w14:paraId="2C6DE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900ED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文24(10)汉语S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09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91C1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2A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58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548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9F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04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 w14:paraId="08FEA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19BE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文24(10)汉语S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BD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钱嘉璐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9A5E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CC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AE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E61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95E9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0389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 w14:paraId="057D9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703F8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文24(10)汉语S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40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马云嫣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EC87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4A9C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E921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8E2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4E99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59547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09514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1A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文24(10)汉语S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7B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魏琪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65C2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5D32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8BA8B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631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FC1A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2753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7A9D2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3C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文24(10)汉语S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23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谢林容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94CB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254D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47277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DA0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B35C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08111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632DB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4F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文24(10)汉语S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BC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孙启萌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D31E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EE48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C2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F8A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2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9C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4BB70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52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文24(10)汉语S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F5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327D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73B5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48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AC6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9B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C5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37430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ED3B4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8680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499A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2B6B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1D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93C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1C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19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bidi="ar"/>
              </w:rPr>
            </w:pPr>
          </w:p>
        </w:tc>
      </w:tr>
    </w:tbl>
    <w:p w14:paraId="14DE073D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</w:p>
    <w:p w14:paraId="58CBC130">
      <w:pPr>
        <w:spacing w:line="520" w:lineRule="exact"/>
        <w:rPr>
          <w:rFonts w:ascii="仿宋_GB2312" w:eastAsia="仿宋_GB2312"/>
          <w:sz w:val="30"/>
          <w:szCs w:val="30"/>
        </w:rPr>
      </w:pPr>
    </w:p>
    <w:p w14:paraId="72E7B696">
      <w:pPr>
        <w:spacing w:line="520" w:lineRule="exact"/>
        <w:rPr>
          <w:rFonts w:ascii="仿宋_GB2312" w:eastAsia="仿宋_GB2312"/>
          <w:sz w:val="30"/>
          <w:szCs w:val="30"/>
        </w:rPr>
      </w:pPr>
    </w:p>
    <w:p w14:paraId="40925947">
      <w:pPr>
        <w:spacing w:line="520" w:lineRule="exact"/>
        <w:rPr>
          <w:rFonts w:ascii="仿宋_GB2312" w:eastAsia="仿宋_GB2312"/>
          <w:sz w:val="30"/>
          <w:szCs w:val="30"/>
        </w:rPr>
      </w:pPr>
    </w:p>
    <w:p w14:paraId="055DD728"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F3A8E">
    <w:pPr>
      <w:pStyle w:val="4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8934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FBB"/>
    <w:rsid w:val="0002130E"/>
    <w:rsid w:val="00031D23"/>
    <w:rsid w:val="000462FD"/>
    <w:rsid w:val="00046DC8"/>
    <w:rsid w:val="00053703"/>
    <w:rsid w:val="00071C73"/>
    <w:rsid w:val="000A327A"/>
    <w:rsid w:val="000B2984"/>
    <w:rsid w:val="000B76E3"/>
    <w:rsid w:val="000E44FE"/>
    <w:rsid w:val="000F46EF"/>
    <w:rsid w:val="000F6CA4"/>
    <w:rsid w:val="00101168"/>
    <w:rsid w:val="00101347"/>
    <w:rsid w:val="00102EC4"/>
    <w:rsid w:val="00104FA7"/>
    <w:rsid w:val="00106883"/>
    <w:rsid w:val="0011319B"/>
    <w:rsid w:val="001143EB"/>
    <w:rsid w:val="00117227"/>
    <w:rsid w:val="00121F75"/>
    <w:rsid w:val="001263A7"/>
    <w:rsid w:val="00140C32"/>
    <w:rsid w:val="001515FE"/>
    <w:rsid w:val="00165C58"/>
    <w:rsid w:val="001A5B40"/>
    <w:rsid w:val="001B31FE"/>
    <w:rsid w:val="001C5EE7"/>
    <w:rsid w:val="001C796D"/>
    <w:rsid w:val="001D4AA9"/>
    <w:rsid w:val="001D529A"/>
    <w:rsid w:val="00211A06"/>
    <w:rsid w:val="002164CA"/>
    <w:rsid w:val="00233EB6"/>
    <w:rsid w:val="00250A2E"/>
    <w:rsid w:val="00252AFE"/>
    <w:rsid w:val="00274424"/>
    <w:rsid w:val="0029575B"/>
    <w:rsid w:val="002A28AD"/>
    <w:rsid w:val="002B11FA"/>
    <w:rsid w:val="002C0F7D"/>
    <w:rsid w:val="002C4E2F"/>
    <w:rsid w:val="002C58B0"/>
    <w:rsid w:val="00303B55"/>
    <w:rsid w:val="00303DDE"/>
    <w:rsid w:val="003117F9"/>
    <w:rsid w:val="00353BC5"/>
    <w:rsid w:val="00391B37"/>
    <w:rsid w:val="003A381B"/>
    <w:rsid w:val="003C39D2"/>
    <w:rsid w:val="00401712"/>
    <w:rsid w:val="00413638"/>
    <w:rsid w:val="00426E01"/>
    <w:rsid w:val="00432FF5"/>
    <w:rsid w:val="00435E9E"/>
    <w:rsid w:val="00447D90"/>
    <w:rsid w:val="00451FD1"/>
    <w:rsid w:val="00455F37"/>
    <w:rsid w:val="00471E25"/>
    <w:rsid w:val="00474FD6"/>
    <w:rsid w:val="004C4044"/>
    <w:rsid w:val="004C7332"/>
    <w:rsid w:val="004D7552"/>
    <w:rsid w:val="004F6AC7"/>
    <w:rsid w:val="004F768B"/>
    <w:rsid w:val="00510BCC"/>
    <w:rsid w:val="005115AF"/>
    <w:rsid w:val="0056264C"/>
    <w:rsid w:val="0057304A"/>
    <w:rsid w:val="00575A16"/>
    <w:rsid w:val="00575DB7"/>
    <w:rsid w:val="005955C3"/>
    <w:rsid w:val="005C5C6B"/>
    <w:rsid w:val="005E7A5F"/>
    <w:rsid w:val="0060649D"/>
    <w:rsid w:val="00607317"/>
    <w:rsid w:val="006109D5"/>
    <w:rsid w:val="0061477C"/>
    <w:rsid w:val="00630CB3"/>
    <w:rsid w:val="0064378D"/>
    <w:rsid w:val="00647EFB"/>
    <w:rsid w:val="0066195A"/>
    <w:rsid w:val="006636D2"/>
    <w:rsid w:val="006811D6"/>
    <w:rsid w:val="006C3AA5"/>
    <w:rsid w:val="006C5C43"/>
    <w:rsid w:val="006D755E"/>
    <w:rsid w:val="006E630B"/>
    <w:rsid w:val="006F0D68"/>
    <w:rsid w:val="006F26D9"/>
    <w:rsid w:val="007024EE"/>
    <w:rsid w:val="00730AEB"/>
    <w:rsid w:val="0073376B"/>
    <w:rsid w:val="007340C7"/>
    <w:rsid w:val="00740861"/>
    <w:rsid w:val="00763201"/>
    <w:rsid w:val="00786A0F"/>
    <w:rsid w:val="00797DA2"/>
    <w:rsid w:val="007A305F"/>
    <w:rsid w:val="007A7897"/>
    <w:rsid w:val="007B0767"/>
    <w:rsid w:val="007B26CD"/>
    <w:rsid w:val="007B40BD"/>
    <w:rsid w:val="007C2E62"/>
    <w:rsid w:val="007D3D14"/>
    <w:rsid w:val="007D51B5"/>
    <w:rsid w:val="007F2368"/>
    <w:rsid w:val="008030C2"/>
    <w:rsid w:val="008110EA"/>
    <w:rsid w:val="00815E73"/>
    <w:rsid w:val="00855AD5"/>
    <w:rsid w:val="00885A76"/>
    <w:rsid w:val="0088721A"/>
    <w:rsid w:val="008A5494"/>
    <w:rsid w:val="008C1772"/>
    <w:rsid w:val="008E70D6"/>
    <w:rsid w:val="009052AD"/>
    <w:rsid w:val="009125F5"/>
    <w:rsid w:val="00923C29"/>
    <w:rsid w:val="00927DA9"/>
    <w:rsid w:val="009519D0"/>
    <w:rsid w:val="009675CC"/>
    <w:rsid w:val="009A07EB"/>
    <w:rsid w:val="009A139D"/>
    <w:rsid w:val="009A3085"/>
    <w:rsid w:val="009B089B"/>
    <w:rsid w:val="009E228B"/>
    <w:rsid w:val="009E30FC"/>
    <w:rsid w:val="00A041AC"/>
    <w:rsid w:val="00A16C73"/>
    <w:rsid w:val="00A366BB"/>
    <w:rsid w:val="00A37788"/>
    <w:rsid w:val="00A37BE8"/>
    <w:rsid w:val="00A4520E"/>
    <w:rsid w:val="00A61257"/>
    <w:rsid w:val="00A627D3"/>
    <w:rsid w:val="00A65C58"/>
    <w:rsid w:val="00A73AD6"/>
    <w:rsid w:val="00A7518D"/>
    <w:rsid w:val="00A763F3"/>
    <w:rsid w:val="00AB6ECD"/>
    <w:rsid w:val="00AC13D5"/>
    <w:rsid w:val="00AD7BC7"/>
    <w:rsid w:val="00AE091E"/>
    <w:rsid w:val="00AE6E3E"/>
    <w:rsid w:val="00AF3D90"/>
    <w:rsid w:val="00B151E7"/>
    <w:rsid w:val="00B215CD"/>
    <w:rsid w:val="00B42432"/>
    <w:rsid w:val="00B57645"/>
    <w:rsid w:val="00B741D8"/>
    <w:rsid w:val="00BC6BCE"/>
    <w:rsid w:val="00BD5E52"/>
    <w:rsid w:val="00BE1FED"/>
    <w:rsid w:val="00BF3BBC"/>
    <w:rsid w:val="00BF5CE9"/>
    <w:rsid w:val="00C139BF"/>
    <w:rsid w:val="00C34EFC"/>
    <w:rsid w:val="00C61418"/>
    <w:rsid w:val="00C626D6"/>
    <w:rsid w:val="00C73BBE"/>
    <w:rsid w:val="00C75584"/>
    <w:rsid w:val="00C80D53"/>
    <w:rsid w:val="00CA29E4"/>
    <w:rsid w:val="00CA3E36"/>
    <w:rsid w:val="00CC4D4F"/>
    <w:rsid w:val="00CD3BDA"/>
    <w:rsid w:val="00CE5FF2"/>
    <w:rsid w:val="00D1040C"/>
    <w:rsid w:val="00D12725"/>
    <w:rsid w:val="00D61151"/>
    <w:rsid w:val="00D634A3"/>
    <w:rsid w:val="00D728E1"/>
    <w:rsid w:val="00D72A81"/>
    <w:rsid w:val="00D746DE"/>
    <w:rsid w:val="00DB479E"/>
    <w:rsid w:val="00DE57DD"/>
    <w:rsid w:val="00DE6C99"/>
    <w:rsid w:val="00DF14BB"/>
    <w:rsid w:val="00E01896"/>
    <w:rsid w:val="00E87019"/>
    <w:rsid w:val="00EC40BB"/>
    <w:rsid w:val="00ED599A"/>
    <w:rsid w:val="00EE4CD5"/>
    <w:rsid w:val="00F002F8"/>
    <w:rsid w:val="00F11690"/>
    <w:rsid w:val="00F20E76"/>
    <w:rsid w:val="00F55FF1"/>
    <w:rsid w:val="00F57F0C"/>
    <w:rsid w:val="00F85C5F"/>
    <w:rsid w:val="00F96F89"/>
    <w:rsid w:val="00FB1CC0"/>
    <w:rsid w:val="00FC098E"/>
    <w:rsid w:val="00FC5A97"/>
    <w:rsid w:val="00FD0766"/>
    <w:rsid w:val="00FD5764"/>
    <w:rsid w:val="00FE5F86"/>
    <w:rsid w:val="00FF0230"/>
    <w:rsid w:val="00FF58D3"/>
    <w:rsid w:val="01D31020"/>
    <w:rsid w:val="02AF7F67"/>
    <w:rsid w:val="02EA07EC"/>
    <w:rsid w:val="05B178CA"/>
    <w:rsid w:val="06294958"/>
    <w:rsid w:val="0B254ED4"/>
    <w:rsid w:val="0C3703FE"/>
    <w:rsid w:val="0CD345CA"/>
    <w:rsid w:val="0E470C1F"/>
    <w:rsid w:val="0E927B6D"/>
    <w:rsid w:val="0F1D04BA"/>
    <w:rsid w:val="103A670E"/>
    <w:rsid w:val="11731ED8"/>
    <w:rsid w:val="117F2C9A"/>
    <w:rsid w:val="128819B3"/>
    <w:rsid w:val="14215C1B"/>
    <w:rsid w:val="15282FD9"/>
    <w:rsid w:val="165C6464"/>
    <w:rsid w:val="17424826"/>
    <w:rsid w:val="185C36C6"/>
    <w:rsid w:val="18F611AE"/>
    <w:rsid w:val="19805192"/>
    <w:rsid w:val="1AE479A2"/>
    <w:rsid w:val="1AFC1190"/>
    <w:rsid w:val="1B0F6C51"/>
    <w:rsid w:val="1B71167E"/>
    <w:rsid w:val="1CD15644"/>
    <w:rsid w:val="1CEB6DC6"/>
    <w:rsid w:val="1DA36964"/>
    <w:rsid w:val="1E71779F"/>
    <w:rsid w:val="1F0C0746"/>
    <w:rsid w:val="1F897687"/>
    <w:rsid w:val="20765541"/>
    <w:rsid w:val="218E76AA"/>
    <w:rsid w:val="225E7788"/>
    <w:rsid w:val="22B10AB2"/>
    <w:rsid w:val="2309269C"/>
    <w:rsid w:val="25EE7927"/>
    <w:rsid w:val="2643662E"/>
    <w:rsid w:val="282F4953"/>
    <w:rsid w:val="291C68BB"/>
    <w:rsid w:val="2C6C3E0A"/>
    <w:rsid w:val="2DE0224B"/>
    <w:rsid w:val="2E162111"/>
    <w:rsid w:val="2E3D58F0"/>
    <w:rsid w:val="2F1E302B"/>
    <w:rsid w:val="2FD8767E"/>
    <w:rsid w:val="316C4153"/>
    <w:rsid w:val="31FD386C"/>
    <w:rsid w:val="33955886"/>
    <w:rsid w:val="3436523C"/>
    <w:rsid w:val="37F0752F"/>
    <w:rsid w:val="38431D54"/>
    <w:rsid w:val="384A6C3F"/>
    <w:rsid w:val="3B47390A"/>
    <w:rsid w:val="3BD827B4"/>
    <w:rsid w:val="3E045AE2"/>
    <w:rsid w:val="3E0930F8"/>
    <w:rsid w:val="40FF1BB1"/>
    <w:rsid w:val="41764F49"/>
    <w:rsid w:val="4767729D"/>
    <w:rsid w:val="48BD16AF"/>
    <w:rsid w:val="49AD1724"/>
    <w:rsid w:val="49BA799D"/>
    <w:rsid w:val="4C594542"/>
    <w:rsid w:val="4DCD4142"/>
    <w:rsid w:val="4E922C96"/>
    <w:rsid w:val="4FCF15F6"/>
    <w:rsid w:val="50E74805"/>
    <w:rsid w:val="517D5E7F"/>
    <w:rsid w:val="51806E6A"/>
    <w:rsid w:val="54CA13DC"/>
    <w:rsid w:val="554C0043"/>
    <w:rsid w:val="557B4484"/>
    <w:rsid w:val="55EC35D4"/>
    <w:rsid w:val="57C77C65"/>
    <w:rsid w:val="595474C6"/>
    <w:rsid w:val="59F12F82"/>
    <w:rsid w:val="5F914410"/>
    <w:rsid w:val="60960F17"/>
    <w:rsid w:val="61581B1D"/>
    <w:rsid w:val="61DB02E0"/>
    <w:rsid w:val="61EE7C9C"/>
    <w:rsid w:val="63AD6150"/>
    <w:rsid w:val="64003D6D"/>
    <w:rsid w:val="664A237C"/>
    <w:rsid w:val="665C5C0C"/>
    <w:rsid w:val="67292EC3"/>
    <w:rsid w:val="67825B46"/>
    <w:rsid w:val="69033857"/>
    <w:rsid w:val="69F745C9"/>
    <w:rsid w:val="6CB00A5F"/>
    <w:rsid w:val="6D6C2BD8"/>
    <w:rsid w:val="6F082DD5"/>
    <w:rsid w:val="6FAF6FCD"/>
    <w:rsid w:val="74D07EF1"/>
    <w:rsid w:val="756E73CE"/>
    <w:rsid w:val="759B0066"/>
    <w:rsid w:val="788B412F"/>
    <w:rsid w:val="78DB6E64"/>
    <w:rsid w:val="7A236D15"/>
    <w:rsid w:val="7A804167"/>
    <w:rsid w:val="7EFB3DBC"/>
    <w:rsid w:val="7F9164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link w:val="2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10">
    <w:name w:val="批注框文本 Char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1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Char1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01"/>
    <w:qFormat/>
    <w:uiPriority w:val="0"/>
    <w:rPr>
      <w:rFonts w:ascii="Arial" w:hAnsi="Arial" w:eastAsia="宋体" w:cs="Arial"/>
      <w:color w:val="000000"/>
      <w:sz w:val="24"/>
      <w:szCs w:val="24"/>
      <w:u w:val="none"/>
    </w:rPr>
  </w:style>
  <w:style w:type="character" w:customStyle="1" w:styleId="16">
    <w:name w:val="无间隔 Char"/>
    <w:link w:val="17"/>
    <w:qFormat/>
    <w:uiPriority w:val="0"/>
    <w:rPr>
      <w:rFonts w:ascii="Calibri" w:hAnsi="Calibri"/>
      <w:sz w:val="22"/>
      <w:szCs w:val="22"/>
      <w:lang w:val="en-US" w:eastAsia="zh-CN" w:bidi="ar-SA"/>
    </w:rPr>
  </w:style>
  <w:style w:type="paragraph" w:styleId="17">
    <w:name w:val="No Spacing"/>
    <w:link w:val="16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8">
    <w:name w:val="日期 字符1"/>
    <w:qFormat/>
    <w:uiPriority w:val="0"/>
    <w:rPr>
      <w:rFonts w:ascii="Times New Roman" w:hAnsi="Times New Roman" w:eastAsia="宋体" w:cs="Times New Roman"/>
    </w:rPr>
  </w:style>
  <w:style w:type="character" w:customStyle="1" w:styleId="19">
    <w:name w:val="页眉 Char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页脚 Char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2\AppData\Local\Kingsoft\WPS%20Office\12.1.0.22089\office6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Microsoft</Company>
  <Pages>4</Pages>
  <Words>1735</Words>
  <Characters>2653</Characters>
  <Lines>3</Lines>
  <Paragraphs>1</Paragraphs>
  <TotalTime>5</TotalTime>
  <ScaleCrop>false</ScaleCrop>
  <LinksUpToDate>false</LinksUpToDate>
  <CharactersWithSpaces>2654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2025-09-26T08:18:00Z</dcterms:created>
  <dc:creator>hua shuo</dc:creator>
  <cp:lastModifiedBy>Administrator</cp:lastModifiedBy>
  <cp:lastPrinted>2014-06-09T01:51:00Z</cp:lastPrinted>
  <dcterms:modified xsi:type="dcterms:W3CDTF">2025-10-04T02:57:09Z</dcterms:modified>
  <dc:title>盐城师范学院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45177A9AA1C6476587DA22AD84F3467E_13</vt:lpwstr>
  </property>
  <property fmtid="{D5CDD505-2E9C-101B-9397-08002B2CF9AE}" pid="4" name="KSOTemplateDocerSaveRecord">
    <vt:lpwstr>eyJoZGlkIjoiMmFkYTA5NjcxMzBhNTFiY2I1Y2YxMjhlOGQ0ZTExMzciLCJ1c2VySWQiOiIyNzQzNTg0MzEifQ==</vt:lpwstr>
  </property>
</Properties>
</file>